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DCFC" w14:textId="434518C3" w:rsidR="002317A4" w:rsidRPr="00FC2A1B" w:rsidRDefault="00FC2A1B" w:rsidP="002317A4">
      <w:pPr>
        <w:pStyle w:val="Lauftex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Vorname Nachname</w:t>
      </w:r>
    </w:p>
    <w:p w14:paraId="10EC7323" w14:textId="54989EA1" w:rsidR="002317A4" w:rsidRPr="00FC2A1B" w:rsidRDefault="00FC2A1B" w:rsidP="002317A4">
      <w:pPr>
        <w:pStyle w:val="Lauftex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Strasse und Nummer</w:t>
      </w:r>
    </w:p>
    <w:p w14:paraId="5A09B30C" w14:textId="57A9EF21" w:rsidR="002317A4" w:rsidRPr="00FC2A1B" w:rsidRDefault="00FC2A1B" w:rsidP="002317A4">
      <w:pPr>
        <w:pStyle w:val="Lauftex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PLZ und Ort</w:t>
      </w:r>
    </w:p>
    <w:p w14:paraId="4126A914" w14:textId="77777777" w:rsidR="002317A4" w:rsidRPr="00FC2A1B" w:rsidRDefault="002317A4" w:rsidP="002317A4">
      <w:pPr>
        <w:pStyle w:val="Lauftext"/>
        <w:rPr>
          <w:rFonts w:ascii="Arial" w:hAnsi="Arial" w:cs="Arial"/>
          <w:sz w:val="23"/>
          <w:szCs w:val="23"/>
        </w:rPr>
      </w:pPr>
    </w:p>
    <w:p w14:paraId="03313651" w14:textId="77777777" w:rsidR="002317A4" w:rsidRPr="00FC2A1B" w:rsidRDefault="002317A4" w:rsidP="002317A4">
      <w:pPr>
        <w:pStyle w:val="Lauftext"/>
        <w:rPr>
          <w:rFonts w:ascii="Arial" w:hAnsi="Arial" w:cs="Arial"/>
          <w:sz w:val="23"/>
          <w:szCs w:val="23"/>
        </w:rPr>
      </w:pPr>
    </w:p>
    <w:p w14:paraId="5AD98351" w14:textId="77777777" w:rsidR="00FC2A1B" w:rsidRDefault="002317A4" w:rsidP="00FC2A1B">
      <w:pPr>
        <w:pStyle w:val="Lauftext"/>
        <w:tabs>
          <w:tab w:val="left" w:pos="5670"/>
        </w:tabs>
        <w:rPr>
          <w:rFonts w:ascii="Arial" w:hAnsi="Arial" w:cs="Arial"/>
          <w:sz w:val="23"/>
          <w:szCs w:val="23"/>
        </w:rPr>
      </w:pPr>
      <w:r w:rsidRPr="00FC2A1B">
        <w:rPr>
          <w:rFonts w:ascii="Arial" w:hAnsi="Arial" w:cs="Arial"/>
          <w:sz w:val="23"/>
          <w:szCs w:val="23"/>
        </w:rPr>
        <w:tab/>
      </w:r>
      <w:r w:rsidR="00FC2A1B">
        <w:rPr>
          <w:rFonts w:ascii="Arial" w:hAnsi="Arial" w:cs="Arial"/>
          <w:sz w:val="23"/>
          <w:szCs w:val="23"/>
        </w:rPr>
        <w:t>Name Firma</w:t>
      </w:r>
    </w:p>
    <w:p w14:paraId="377E1662" w14:textId="658F8ECB" w:rsidR="00FC2A1B" w:rsidRPr="00FC2A1B" w:rsidRDefault="00FC2A1B" w:rsidP="00FC2A1B">
      <w:pPr>
        <w:pStyle w:val="Lauftext"/>
        <w:tabs>
          <w:tab w:val="left" w:pos="567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Strasse und Nummer</w:t>
      </w:r>
    </w:p>
    <w:p w14:paraId="7B2D7B26" w14:textId="4F65EFD1" w:rsidR="00FC2A1B" w:rsidRPr="00FC2A1B" w:rsidRDefault="00FC2A1B" w:rsidP="00FC2A1B">
      <w:pPr>
        <w:pStyle w:val="Lauftext"/>
        <w:tabs>
          <w:tab w:val="left" w:pos="567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PLZ und Ort</w:t>
      </w:r>
    </w:p>
    <w:p w14:paraId="3A352712" w14:textId="1ADA60EF" w:rsidR="002317A4" w:rsidRPr="00FC2A1B" w:rsidRDefault="002317A4" w:rsidP="00FC2A1B">
      <w:pPr>
        <w:pStyle w:val="Lauftext"/>
        <w:tabs>
          <w:tab w:val="left" w:pos="5670"/>
        </w:tabs>
        <w:rPr>
          <w:rFonts w:ascii="Arial" w:hAnsi="Arial" w:cs="Arial"/>
          <w:sz w:val="23"/>
          <w:szCs w:val="23"/>
        </w:rPr>
      </w:pPr>
    </w:p>
    <w:p w14:paraId="2428A0E7" w14:textId="77777777" w:rsidR="002317A4" w:rsidRPr="00FC2A1B" w:rsidRDefault="002317A4" w:rsidP="00FC2A1B">
      <w:pPr>
        <w:pStyle w:val="Lauftext"/>
        <w:tabs>
          <w:tab w:val="left" w:pos="5670"/>
        </w:tabs>
        <w:rPr>
          <w:rFonts w:ascii="Arial" w:hAnsi="Arial" w:cs="Arial"/>
          <w:sz w:val="23"/>
          <w:szCs w:val="23"/>
        </w:rPr>
      </w:pPr>
    </w:p>
    <w:p w14:paraId="45B17CB5" w14:textId="4BD7E1F7" w:rsidR="002317A4" w:rsidRPr="00FC2A1B" w:rsidRDefault="002317A4" w:rsidP="00FC2A1B">
      <w:pPr>
        <w:pStyle w:val="Lauftext"/>
        <w:tabs>
          <w:tab w:val="left" w:pos="5670"/>
        </w:tabs>
        <w:rPr>
          <w:rFonts w:ascii="Arial" w:hAnsi="Arial" w:cs="Arial"/>
          <w:sz w:val="23"/>
          <w:szCs w:val="23"/>
        </w:rPr>
      </w:pPr>
      <w:r w:rsidRPr="00FC2A1B">
        <w:rPr>
          <w:rFonts w:ascii="Arial" w:hAnsi="Arial" w:cs="Arial"/>
          <w:sz w:val="23"/>
          <w:szCs w:val="23"/>
        </w:rPr>
        <w:tab/>
      </w:r>
      <w:r w:rsidR="00FC2A1B">
        <w:rPr>
          <w:rFonts w:ascii="Arial" w:hAnsi="Arial" w:cs="Arial"/>
          <w:sz w:val="23"/>
          <w:szCs w:val="23"/>
        </w:rPr>
        <w:t>Ort</w:t>
      </w:r>
      <w:r w:rsidRPr="00FC2A1B">
        <w:rPr>
          <w:rFonts w:ascii="Arial" w:hAnsi="Arial" w:cs="Arial"/>
          <w:sz w:val="23"/>
          <w:szCs w:val="23"/>
        </w:rPr>
        <w:t xml:space="preserve">, </w:t>
      </w:r>
      <w:r w:rsidRPr="00FC2A1B">
        <w:rPr>
          <w:rFonts w:ascii="Arial" w:hAnsi="Arial" w:cs="Arial"/>
          <w:sz w:val="23"/>
          <w:szCs w:val="23"/>
        </w:rPr>
        <w:fldChar w:fldCharType="begin"/>
      </w:r>
      <w:r w:rsidRPr="00FC2A1B">
        <w:rPr>
          <w:rFonts w:ascii="Arial" w:hAnsi="Arial" w:cs="Arial"/>
          <w:sz w:val="23"/>
          <w:szCs w:val="23"/>
        </w:rPr>
        <w:instrText xml:space="preserve"> DATE  \@ "d. MMMM yyyy"  \* MERGEFORMAT </w:instrText>
      </w:r>
      <w:r w:rsidRPr="00FC2A1B">
        <w:rPr>
          <w:rFonts w:ascii="Arial" w:hAnsi="Arial" w:cs="Arial"/>
          <w:sz w:val="23"/>
          <w:szCs w:val="23"/>
        </w:rPr>
        <w:fldChar w:fldCharType="separate"/>
      </w:r>
      <w:r w:rsidR="002225BC">
        <w:rPr>
          <w:rFonts w:ascii="Arial" w:hAnsi="Arial" w:cs="Arial"/>
          <w:noProof/>
          <w:sz w:val="23"/>
          <w:szCs w:val="23"/>
        </w:rPr>
        <w:t>26. November 2025</w:t>
      </w:r>
      <w:r w:rsidRPr="00FC2A1B">
        <w:rPr>
          <w:rFonts w:ascii="Arial" w:hAnsi="Arial" w:cs="Arial"/>
          <w:noProof/>
          <w:sz w:val="23"/>
          <w:szCs w:val="23"/>
        </w:rPr>
        <w:fldChar w:fldCharType="end"/>
      </w:r>
    </w:p>
    <w:p w14:paraId="450A0DD6" w14:textId="77777777" w:rsidR="002317A4" w:rsidRPr="00FC2A1B" w:rsidRDefault="002317A4" w:rsidP="002317A4">
      <w:pPr>
        <w:pStyle w:val="Lauftext"/>
        <w:rPr>
          <w:rFonts w:ascii="Arial" w:hAnsi="Arial" w:cs="Arial"/>
          <w:noProof/>
          <w:sz w:val="23"/>
          <w:szCs w:val="23"/>
        </w:rPr>
      </w:pPr>
    </w:p>
    <w:p w14:paraId="2DC19BAB" w14:textId="77777777" w:rsidR="002317A4" w:rsidRPr="00FC2A1B" w:rsidRDefault="002317A4" w:rsidP="002317A4">
      <w:pPr>
        <w:pStyle w:val="Lauftext"/>
        <w:rPr>
          <w:rFonts w:ascii="Arial" w:hAnsi="Arial" w:cs="Arial"/>
          <w:noProof/>
          <w:sz w:val="23"/>
          <w:szCs w:val="23"/>
        </w:rPr>
      </w:pPr>
    </w:p>
    <w:p w14:paraId="777DA930" w14:textId="07BD1D3B" w:rsidR="002317A4" w:rsidRPr="00FC2A1B" w:rsidRDefault="00FC2A1B" w:rsidP="002317A4">
      <w:pPr>
        <w:rPr>
          <w:b/>
          <w:bCs/>
          <w:sz w:val="23"/>
          <w:szCs w:val="23"/>
          <w:lang w:val="de-CH"/>
        </w:rPr>
      </w:pPr>
      <w:r>
        <w:rPr>
          <w:b/>
          <w:bCs/>
          <w:sz w:val="23"/>
          <w:szCs w:val="23"/>
          <w:lang w:val="de-CH"/>
        </w:rPr>
        <w:t>Anschreiben</w:t>
      </w:r>
      <w:r w:rsidR="00D55A3C">
        <w:rPr>
          <w:b/>
          <w:bCs/>
          <w:sz w:val="23"/>
          <w:szCs w:val="23"/>
          <w:lang w:val="de-CH"/>
        </w:rPr>
        <w:t xml:space="preserve"> zu </w:t>
      </w:r>
      <w:r w:rsidR="00A35B91">
        <w:rPr>
          <w:b/>
          <w:bCs/>
          <w:sz w:val="23"/>
          <w:szCs w:val="23"/>
          <w:lang w:val="de-CH"/>
        </w:rPr>
        <w:t>I</w:t>
      </w:r>
      <w:r w:rsidR="00D55A3C">
        <w:rPr>
          <w:b/>
          <w:bCs/>
          <w:sz w:val="23"/>
          <w:szCs w:val="23"/>
          <w:lang w:val="de-CH"/>
        </w:rPr>
        <w:t>hrer ausgeschrieben Stelle als :: DEIN TEXT ::</w:t>
      </w:r>
    </w:p>
    <w:p w14:paraId="2AD08DE0" w14:textId="77777777" w:rsidR="002317A4" w:rsidRPr="00FC2A1B" w:rsidRDefault="002317A4" w:rsidP="002317A4">
      <w:pPr>
        <w:rPr>
          <w:sz w:val="23"/>
          <w:szCs w:val="23"/>
          <w:lang w:val="de-CH"/>
        </w:rPr>
      </w:pPr>
    </w:p>
    <w:p w14:paraId="6687F275" w14:textId="77777777" w:rsidR="00D011A3" w:rsidRPr="00FC2A1B" w:rsidRDefault="00D011A3" w:rsidP="002317A4">
      <w:pPr>
        <w:widowControl/>
        <w:autoSpaceDE/>
        <w:autoSpaceDN/>
        <w:rPr>
          <w:sz w:val="23"/>
          <w:szCs w:val="23"/>
          <w:lang w:val="de-CH"/>
        </w:rPr>
      </w:pPr>
    </w:p>
    <w:p w14:paraId="59CCB150" w14:textId="69B2CA2A" w:rsidR="00FC2A1B" w:rsidRDefault="00FC2A1B" w:rsidP="002317A4">
      <w:pPr>
        <w:widowControl/>
        <w:autoSpaceDE/>
        <w:autoSpaceDN/>
        <w:rPr>
          <w:sz w:val="23"/>
          <w:szCs w:val="23"/>
          <w:lang w:val="de-CH"/>
        </w:rPr>
      </w:pPr>
      <w:r>
        <w:rPr>
          <w:sz w:val="23"/>
          <w:szCs w:val="23"/>
          <w:lang w:val="de-CH"/>
        </w:rPr>
        <w:t>Guten Tag,</w:t>
      </w:r>
    </w:p>
    <w:p w14:paraId="7DC2FC32" w14:textId="77777777" w:rsidR="00FC2A1B" w:rsidRDefault="00FC2A1B" w:rsidP="002317A4">
      <w:pPr>
        <w:widowControl/>
        <w:autoSpaceDE/>
        <w:autoSpaceDN/>
        <w:rPr>
          <w:sz w:val="23"/>
          <w:szCs w:val="23"/>
          <w:lang w:val="de-CH"/>
        </w:rPr>
      </w:pPr>
    </w:p>
    <w:p w14:paraId="311CD8A4" w14:textId="77777777" w:rsidR="00FC2A1B" w:rsidRDefault="00FC2A1B" w:rsidP="002317A4">
      <w:pPr>
        <w:widowControl/>
        <w:autoSpaceDE/>
        <w:autoSpaceDN/>
        <w:rPr>
          <w:sz w:val="23"/>
          <w:szCs w:val="23"/>
          <w:lang w:val="de-CH"/>
        </w:rPr>
      </w:pPr>
    </w:p>
    <w:p w14:paraId="3BE217C7" w14:textId="0738AB43" w:rsidR="00FC2A1B" w:rsidRPr="00FC2A1B" w:rsidRDefault="00FC2A1B" w:rsidP="00FC2A1B">
      <w:pPr>
        <w:widowControl/>
        <w:autoSpaceDE/>
        <w:autoSpaceDN/>
        <w:rPr>
          <w:sz w:val="23"/>
          <w:szCs w:val="23"/>
          <w:lang w:val="de-CH"/>
        </w:rPr>
      </w:pPr>
      <w:proofErr w:type="gramStart"/>
      <w:r>
        <w:rPr>
          <w:sz w:val="23"/>
          <w:szCs w:val="23"/>
          <w:lang w:val="de-CH"/>
        </w:rPr>
        <w:t>::</w:t>
      </w:r>
      <w:proofErr w:type="gramEnd"/>
      <w:r>
        <w:rPr>
          <w:sz w:val="23"/>
          <w:szCs w:val="23"/>
          <w:lang w:val="de-CH"/>
        </w:rPr>
        <w:t xml:space="preserve"> DEIN </w:t>
      </w:r>
      <w:proofErr w:type="gramStart"/>
      <w:r>
        <w:rPr>
          <w:sz w:val="23"/>
          <w:szCs w:val="23"/>
          <w:lang w:val="de-CH"/>
        </w:rPr>
        <w:t>TEXT :</w:t>
      </w:r>
      <w:proofErr w:type="gramEnd"/>
      <w:r>
        <w:rPr>
          <w:sz w:val="23"/>
          <w:szCs w:val="23"/>
          <w:lang w:val="de-CH"/>
        </w:rPr>
        <w:t>:</w:t>
      </w:r>
    </w:p>
    <w:p w14:paraId="21D919FD" w14:textId="77777777" w:rsidR="00C93FC7" w:rsidRPr="00FC2A1B" w:rsidRDefault="00C93FC7" w:rsidP="005741FB">
      <w:pPr>
        <w:widowControl/>
        <w:autoSpaceDE/>
        <w:autoSpaceDN/>
        <w:rPr>
          <w:sz w:val="23"/>
          <w:szCs w:val="23"/>
          <w:lang w:val="de-CH"/>
        </w:rPr>
      </w:pPr>
    </w:p>
    <w:p w14:paraId="5351A3E6" w14:textId="77777777" w:rsidR="002175F7" w:rsidRPr="00FC2A1B" w:rsidRDefault="002175F7" w:rsidP="005741FB">
      <w:pPr>
        <w:widowControl/>
        <w:autoSpaceDE/>
        <w:autoSpaceDN/>
        <w:rPr>
          <w:sz w:val="23"/>
          <w:szCs w:val="23"/>
          <w:lang w:val="de-CH"/>
        </w:rPr>
      </w:pPr>
    </w:p>
    <w:p w14:paraId="4E24437A" w14:textId="743FEBC7" w:rsidR="002175F7" w:rsidRPr="00FC2A1B" w:rsidRDefault="002175F7" w:rsidP="005741FB">
      <w:pPr>
        <w:widowControl/>
        <w:autoSpaceDE/>
        <w:autoSpaceDN/>
        <w:rPr>
          <w:sz w:val="23"/>
          <w:szCs w:val="23"/>
          <w:lang w:val="de-CH"/>
        </w:rPr>
      </w:pPr>
      <w:r w:rsidRPr="00FC2A1B">
        <w:rPr>
          <w:sz w:val="23"/>
          <w:szCs w:val="23"/>
          <w:lang w:val="de-CH"/>
        </w:rPr>
        <w:t>Bei Fragen stehe ich ihnen gerne per E.-Mail oder Telefon zur Verfügung.</w:t>
      </w:r>
    </w:p>
    <w:p w14:paraId="1F01B879" w14:textId="77777777" w:rsidR="002175F7" w:rsidRPr="00FC2A1B" w:rsidRDefault="002175F7" w:rsidP="005741FB">
      <w:pPr>
        <w:widowControl/>
        <w:autoSpaceDE/>
        <w:autoSpaceDN/>
        <w:rPr>
          <w:sz w:val="23"/>
          <w:szCs w:val="23"/>
          <w:lang w:val="de-CH"/>
        </w:rPr>
      </w:pPr>
    </w:p>
    <w:p w14:paraId="10ABB5D5" w14:textId="77777777" w:rsidR="002175F7" w:rsidRPr="00FC2A1B" w:rsidRDefault="002175F7" w:rsidP="005741FB">
      <w:pPr>
        <w:widowControl/>
        <w:autoSpaceDE/>
        <w:autoSpaceDN/>
        <w:rPr>
          <w:sz w:val="23"/>
          <w:szCs w:val="23"/>
          <w:lang w:val="de-CH"/>
        </w:rPr>
      </w:pPr>
    </w:p>
    <w:p w14:paraId="009F625B" w14:textId="3BB6826D" w:rsidR="002175F7" w:rsidRPr="00FC2A1B" w:rsidRDefault="002175F7" w:rsidP="005741FB">
      <w:pPr>
        <w:widowControl/>
        <w:autoSpaceDE/>
        <w:autoSpaceDN/>
        <w:rPr>
          <w:sz w:val="23"/>
          <w:szCs w:val="23"/>
          <w:lang w:val="de-CH"/>
        </w:rPr>
      </w:pPr>
      <w:r w:rsidRPr="00FC2A1B">
        <w:rPr>
          <w:sz w:val="23"/>
          <w:szCs w:val="23"/>
          <w:lang w:val="de-CH"/>
        </w:rPr>
        <w:t>Freundliche Grüsse</w:t>
      </w:r>
    </w:p>
    <w:p w14:paraId="64AAA561" w14:textId="67C3BF63" w:rsidR="002175F7" w:rsidRPr="00FC2A1B" w:rsidRDefault="00FC2A1B" w:rsidP="005741FB">
      <w:pPr>
        <w:widowControl/>
        <w:autoSpaceDE/>
        <w:autoSpaceDN/>
        <w:rPr>
          <w:sz w:val="23"/>
          <w:szCs w:val="23"/>
          <w:lang w:val="de-CH"/>
        </w:rPr>
      </w:pPr>
      <w:r>
        <w:rPr>
          <w:sz w:val="23"/>
          <w:szCs w:val="23"/>
          <w:lang w:val="de-CH"/>
        </w:rPr>
        <w:t>Vorname Nachname</w:t>
      </w:r>
    </w:p>
    <w:p w14:paraId="691BFB9C" w14:textId="77777777" w:rsidR="002317A4" w:rsidRPr="00FC2A1B" w:rsidRDefault="002317A4" w:rsidP="002317A4">
      <w:pPr>
        <w:widowControl/>
        <w:autoSpaceDE/>
        <w:autoSpaceDN/>
        <w:rPr>
          <w:sz w:val="23"/>
          <w:szCs w:val="23"/>
          <w:lang w:val="de-CH"/>
        </w:rPr>
      </w:pPr>
    </w:p>
    <w:p w14:paraId="756EBC11" w14:textId="77777777" w:rsidR="002175F7" w:rsidRPr="00FC2A1B" w:rsidRDefault="002175F7" w:rsidP="002317A4">
      <w:pPr>
        <w:widowControl/>
        <w:autoSpaceDE/>
        <w:autoSpaceDN/>
        <w:rPr>
          <w:sz w:val="23"/>
          <w:szCs w:val="23"/>
          <w:lang w:val="de-CH"/>
        </w:rPr>
      </w:pPr>
    </w:p>
    <w:p w14:paraId="71906CA8" w14:textId="77777777" w:rsidR="002317A4" w:rsidRPr="00FC2A1B" w:rsidRDefault="002317A4" w:rsidP="002317A4">
      <w:pPr>
        <w:widowControl/>
        <w:autoSpaceDE/>
        <w:autoSpaceDN/>
        <w:rPr>
          <w:sz w:val="23"/>
          <w:szCs w:val="23"/>
          <w:lang w:val="de-CH"/>
        </w:rPr>
      </w:pPr>
      <w:r w:rsidRPr="00FC2A1B">
        <w:rPr>
          <w:sz w:val="23"/>
          <w:szCs w:val="23"/>
          <w:lang w:val="de-CH"/>
        </w:rPr>
        <w:t>Anhang:</w:t>
      </w:r>
    </w:p>
    <w:p w14:paraId="4CA552D4" w14:textId="77777777" w:rsidR="002317A4" w:rsidRPr="00FC2A1B" w:rsidRDefault="002317A4" w:rsidP="002317A4">
      <w:pPr>
        <w:widowControl/>
        <w:autoSpaceDE/>
        <w:autoSpaceDN/>
        <w:rPr>
          <w:sz w:val="23"/>
          <w:szCs w:val="23"/>
          <w:lang w:val="de-CH"/>
        </w:rPr>
      </w:pPr>
    </w:p>
    <w:p w14:paraId="36A305D3" w14:textId="5B922862" w:rsidR="002317A4" w:rsidRPr="00FC2A1B" w:rsidRDefault="002317A4" w:rsidP="002317A4">
      <w:pPr>
        <w:widowControl/>
        <w:autoSpaceDE/>
        <w:autoSpaceDN/>
        <w:rPr>
          <w:sz w:val="23"/>
          <w:szCs w:val="23"/>
          <w:lang w:val="de-CH"/>
        </w:rPr>
      </w:pPr>
      <w:r w:rsidRPr="00FC2A1B">
        <w:rPr>
          <w:sz w:val="23"/>
          <w:szCs w:val="23"/>
          <w:lang w:val="de-CH"/>
        </w:rPr>
        <w:t>Lebenslauf</w:t>
      </w:r>
    </w:p>
    <w:sectPr w:rsidR="002317A4" w:rsidRPr="00FC2A1B" w:rsidSect="00F71416">
      <w:pgSz w:w="11910" w:h="16840"/>
      <w:pgMar w:top="1340" w:right="12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16"/>
    <w:rsid w:val="00014286"/>
    <w:rsid w:val="00024DCD"/>
    <w:rsid w:val="00033C10"/>
    <w:rsid w:val="000419AF"/>
    <w:rsid w:val="000C2D6C"/>
    <w:rsid w:val="00126070"/>
    <w:rsid w:val="0013001B"/>
    <w:rsid w:val="00131435"/>
    <w:rsid w:val="00133382"/>
    <w:rsid w:val="00156790"/>
    <w:rsid w:val="001608FB"/>
    <w:rsid w:val="00166931"/>
    <w:rsid w:val="00182CF3"/>
    <w:rsid w:val="00185717"/>
    <w:rsid w:val="001C42D1"/>
    <w:rsid w:val="001D486A"/>
    <w:rsid w:val="001D5F09"/>
    <w:rsid w:val="001F1FAC"/>
    <w:rsid w:val="002135EE"/>
    <w:rsid w:val="002175F7"/>
    <w:rsid w:val="0021792A"/>
    <w:rsid w:val="002225BC"/>
    <w:rsid w:val="002317A4"/>
    <w:rsid w:val="0023233A"/>
    <w:rsid w:val="0024567D"/>
    <w:rsid w:val="00261B37"/>
    <w:rsid w:val="002747D4"/>
    <w:rsid w:val="00297FD0"/>
    <w:rsid w:val="002C63FD"/>
    <w:rsid w:val="002E0E93"/>
    <w:rsid w:val="002E2AA7"/>
    <w:rsid w:val="0030691F"/>
    <w:rsid w:val="00331FC5"/>
    <w:rsid w:val="00395AB9"/>
    <w:rsid w:val="003B7F55"/>
    <w:rsid w:val="00407CFA"/>
    <w:rsid w:val="00465432"/>
    <w:rsid w:val="00471E58"/>
    <w:rsid w:val="004A3493"/>
    <w:rsid w:val="005054D5"/>
    <w:rsid w:val="005566AD"/>
    <w:rsid w:val="005741FB"/>
    <w:rsid w:val="005B1C99"/>
    <w:rsid w:val="00654DA7"/>
    <w:rsid w:val="006A05C0"/>
    <w:rsid w:val="006A12B4"/>
    <w:rsid w:val="006E6F9A"/>
    <w:rsid w:val="00715776"/>
    <w:rsid w:val="00724B18"/>
    <w:rsid w:val="007548A0"/>
    <w:rsid w:val="007767F5"/>
    <w:rsid w:val="0078434C"/>
    <w:rsid w:val="00787CE3"/>
    <w:rsid w:val="007E48CD"/>
    <w:rsid w:val="007F0372"/>
    <w:rsid w:val="00824DD8"/>
    <w:rsid w:val="008531B5"/>
    <w:rsid w:val="00861B80"/>
    <w:rsid w:val="00867A36"/>
    <w:rsid w:val="00880A45"/>
    <w:rsid w:val="0088359E"/>
    <w:rsid w:val="008C44B9"/>
    <w:rsid w:val="008D047E"/>
    <w:rsid w:val="008D2140"/>
    <w:rsid w:val="008F0A43"/>
    <w:rsid w:val="008F3329"/>
    <w:rsid w:val="008F367A"/>
    <w:rsid w:val="009503D3"/>
    <w:rsid w:val="009B59A8"/>
    <w:rsid w:val="009B7E68"/>
    <w:rsid w:val="00A35B91"/>
    <w:rsid w:val="00A45253"/>
    <w:rsid w:val="00A63BCE"/>
    <w:rsid w:val="00A93FE0"/>
    <w:rsid w:val="00AF3235"/>
    <w:rsid w:val="00B43088"/>
    <w:rsid w:val="00BD6990"/>
    <w:rsid w:val="00C30866"/>
    <w:rsid w:val="00C42C44"/>
    <w:rsid w:val="00C53637"/>
    <w:rsid w:val="00C93FC7"/>
    <w:rsid w:val="00CC0202"/>
    <w:rsid w:val="00CC2976"/>
    <w:rsid w:val="00CD0217"/>
    <w:rsid w:val="00CD1E01"/>
    <w:rsid w:val="00D011A3"/>
    <w:rsid w:val="00D1417A"/>
    <w:rsid w:val="00D2125A"/>
    <w:rsid w:val="00D32864"/>
    <w:rsid w:val="00D4047C"/>
    <w:rsid w:val="00D55A3C"/>
    <w:rsid w:val="00D55B75"/>
    <w:rsid w:val="00DD139D"/>
    <w:rsid w:val="00DF252C"/>
    <w:rsid w:val="00DF4AA7"/>
    <w:rsid w:val="00E10B60"/>
    <w:rsid w:val="00E604D5"/>
    <w:rsid w:val="00E75234"/>
    <w:rsid w:val="00E96A9B"/>
    <w:rsid w:val="00EA2BAD"/>
    <w:rsid w:val="00ED5433"/>
    <w:rsid w:val="00ED6C79"/>
    <w:rsid w:val="00EE1B1C"/>
    <w:rsid w:val="00EE2DBD"/>
    <w:rsid w:val="00F23600"/>
    <w:rsid w:val="00F23ED1"/>
    <w:rsid w:val="00F71416"/>
    <w:rsid w:val="00F81056"/>
    <w:rsid w:val="00FA33F0"/>
    <w:rsid w:val="00FA78CE"/>
    <w:rsid w:val="00FC2A1B"/>
    <w:rsid w:val="00FE7AE1"/>
    <w:rsid w:val="00FF0B11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41E120"/>
  <w15:chartTrackingRefBased/>
  <w15:docId w15:val="{6064293A-44BF-D74D-880E-8ACAAD3B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4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1416"/>
    <w:pPr>
      <w:keepNext/>
      <w:keepLines/>
      <w:widowControl/>
      <w:autoSpaceDE/>
      <w:autoSpaceDN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416"/>
    <w:pPr>
      <w:keepNext/>
      <w:keepLines/>
      <w:widowControl/>
      <w:autoSpaceDE/>
      <w:autoSpaceDN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416"/>
    <w:pPr>
      <w:keepNext/>
      <w:keepLines/>
      <w:widowControl/>
      <w:autoSpaceDE/>
      <w:autoSpaceDN/>
      <w:spacing w:before="160" w:after="80"/>
      <w:outlineLvl w:val="2"/>
    </w:pPr>
    <w:rPr>
      <w:rFonts w:ascii="Aptos" w:eastAsia="Times New Roman" w:hAnsi="Aptos" w:cs="Times New Roman"/>
      <w:color w:val="0F4761"/>
      <w:kern w:val="2"/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416"/>
    <w:pPr>
      <w:keepNext/>
      <w:keepLines/>
      <w:widowControl/>
      <w:autoSpaceDE/>
      <w:autoSpaceDN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416"/>
    <w:pPr>
      <w:keepNext/>
      <w:keepLines/>
      <w:widowControl/>
      <w:autoSpaceDE/>
      <w:autoSpaceDN/>
      <w:spacing w:before="80" w:after="40"/>
      <w:outlineLvl w:val="4"/>
    </w:pPr>
    <w:rPr>
      <w:rFonts w:ascii="Aptos" w:eastAsia="Times New Roman" w:hAnsi="Aptos" w:cs="Times New Roman"/>
      <w:color w:val="0F4761"/>
      <w:kern w:val="2"/>
      <w:sz w:val="24"/>
      <w:szCs w:val="24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416"/>
    <w:pPr>
      <w:keepNext/>
      <w:keepLines/>
      <w:widowControl/>
      <w:autoSpaceDE/>
      <w:autoSpaceDN/>
      <w:spacing w:before="40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416"/>
    <w:pPr>
      <w:keepNext/>
      <w:keepLines/>
      <w:widowControl/>
      <w:autoSpaceDE/>
      <w:autoSpaceDN/>
      <w:spacing w:before="40"/>
      <w:outlineLvl w:val="6"/>
    </w:pPr>
    <w:rPr>
      <w:rFonts w:ascii="Aptos" w:eastAsia="Times New Roman" w:hAnsi="Aptos" w:cs="Times New Roman"/>
      <w:color w:val="595959"/>
      <w:kern w:val="2"/>
      <w:sz w:val="24"/>
      <w:szCs w:val="24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416"/>
    <w:pPr>
      <w:keepNext/>
      <w:keepLines/>
      <w:widowControl/>
      <w:autoSpaceDE/>
      <w:autoSpaceDN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416"/>
    <w:pPr>
      <w:keepNext/>
      <w:keepLines/>
      <w:widowControl/>
      <w:autoSpaceDE/>
      <w:autoSpaceDN/>
      <w:outlineLvl w:val="8"/>
    </w:pPr>
    <w:rPr>
      <w:rFonts w:ascii="Aptos" w:eastAsia="Times New Roman" w:hAnsi="Aptos" w:cs="Times New Roman"/>
      <w:color w:val="272727"/>
      <w:kern w:val="2"/>
      <w:sz w:val="24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F7141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F7141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F71416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F71416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link w:val="berschrift5"/>
    <w:uiPriority w:val="9"/>
    <w:semiHidden/>
    <w:rsid w:val="00F71416"/>
    <w:rPr>
      <w:rFonts w:eastAsia="Times New Roman" w:cs="Times New Roman"/>
      <w:color w:val="0F4761"/>
    </w:rPr>
  </w:style>
  <w:style w:type="character" w:customStyle="1" w:styleId="berschrift6Zchn">
    <w:name w:val="Überschrift 6 Zchn"/>
    <w:link w:val="berschrift6"/>
    <w:uiPriority w:val="9"/>
    <w:semiHidden/>
    <w:rsid w:val="00F71416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F71416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F71416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F71416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F71416"/>
    <w:pPr>
      <w:widowControl/>
      <w:autoSpaceDE/>
      <w:autoSpaceDN/>
      <w:spacing w:after="80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link w:val="Titel"/>
    <w:uiPriority w:val="10"/>
    <w:rsid w:val="00F7141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416"/>
    <w:pPr>
      <w:widowControl/>
      <w:numPr>
        <w:ilvl w:val="1"/>
      </w:numPr>
      <w:autoSpaceDE/>
      <w:autoSpaceDN/>
      <w:spacing w:after="160"/>
    </w:pPr>
    <w:rPr>
      <w:rFonts w:ascii="Aptos" w:eastAsia="Times New Roman" w:hAnsi="Aptos" w:cs="Times New Roman"/>
      <w:color w:val="595959"/>
      <w:spacing w:val="15"/>
      <w:kern w:val="2"/>
      <w:sz w:val="28"/>
      <w:szCs w:val="28"/>
      <w:lang w:val="de-CH"/>
    </w:rPr>
  </w:style>
  <w:style w:type="character" w:customStyle="1" w:styleId="UntertitelZchn">
    <w:name w:val="Untertitel Zchn"/>
    <w:link w:val="Untertitel"/>
    <w:uiPriority w:val="11"/>
    <w:rsid w:val="00F71416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1416"/>
    <w:pPr>
      <w:widowControl/>
      <w:autoSpaceDE/>
      <w:autoSpaceDN/>
      <w:spacing w:before="160" w:after="160"/>
      <w:jc w:val="center"/>
    </w:pPr>
    <w:rPr>
      <w:rFonts w:ascii="Aptos" w:eastAsia="Aptos" w:hAnsi="Aptos" w:cs="Times New Roman"/>
      <w:i/>
      <w:iCs/>
      <w:color w:val="404040"/>
      <w:kern w:val="2"/>
      <w:sz w:val="24"/>
      <w:szCs w:val="24"/>
      <w:lang w:val="de-CH"/>
    </w:rPr>
  </w:style>
  <w:style w:type="character" w:customStyle="1" w:styleId="ZitatZchn">
    <w:name w:val="Zitat Zchn"/>
    <w:link w:val="Zitat"/>
    <w:uiPriority w:val="29"/>
    <w:rsid w:val="00F71416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F71416"/>
    <w:pPr>
      <w:widowControl/>
      <w:autoSpaceDE/>
      <w:autoSpaceDN/>
      <w:ind w:left="720"/>
      <w:contextualSpacing/>
    </w:pPr>
    <w:rPr>
      <w:rFonts w:ascii="Aptos" w:eastAsia="Aptos" w:hAnsi="Aptos" w:cs="Times New Roman"/>
      <w:kern w:val="2"/>
      <w:sz w:val="24"/>
      <w:szCs w:val="24"/>
      <w:lang w:val="de-CH"/>
    </w:rPr>
  </w:style>
  <w:style w:type="character" w:styleId="IntensiveHervorhebung">
    <w:name w:val="Intense Emphasis"/>
    <w:uiPriority w:val="21"/>
    <w:qFormat/>
    <w:rsid w:val="00F71416"/>
    <w:rPr>
      <w:i/>
      <w:iCs/>
      <w:color w:val="0F476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416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sz w:val="24"/>
      <w:szCs w:val="24"/>
      <w:lang w:val="de-CH"/>
    </w:rPr>
  </w:style>
  <w:style w:type="character" w:customStyle="1" w:styleId="IntensivesZitatZchn">
    <w:name w:val="Intensives Zitat Zchn"/>
    <w:link w:val="IntensivesZitat"/>
    <w:uiPriority w:val="30"/>
    <w:rsid w:val="00F71416"/>
    <w:rPr>
      <w:i/>
      <w:iCs/>
      <w:color w:val="0F4761"/>
    </w:rPr>
  </w:style>
  <w:style w:type="character" w:styleId="IntensiverVerweis">
    <w:name w:val="Intense Reference"/>
    <w:uiPriority w:val="32"/>
    <w:qFormat/>
    <w:rsid w:val="00F71416"/>
    <w:rPr>
      <w:b/>
      <w:bCs/>
      <w:smallCaps/>
      <w:color w:val="0F4761"/>
      <w:spacing w:val="5"/>
    </w:rPr>
  </w:style>
  <w:style w:type="table" w:styleId="Tabellenraster">
    <w:name w:val="Table Grid"/>
    <w:basedOn w:val="NormaleTabelle"/>
    <w:uiPriority w:val="39"/>
    <w:rsid w:val="00F71416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uftext">
    <w:name w:val="Lauftext"/>
    <w:basedOn w:val="Standard"/>
    <w:link w:val="LauftextZchn"/>
    <w:qFormat/>
    <w:rsid w:val="002317A4"/>
    <w:pPr>
      <w:widowControl/>
      <w:autoSpaceDE/>
      <w:autoSpaceDN/>
      <w:spacing w:line="288" w:lineRule="auto"/>
    </w:pPr>
    <w:rPr>
      <w:rFonts w:ascii="Aptos" w:eastAsia="Aptos" w:hAnsi="Aptos" w:cs="Times New Roman"/>
      <w:lang w:val="de-CH"/>
    </w:rPr>
  </w:style>
  <w:style w:type="character" w:customStyle="1" w:styleId="LauftextZchn">
    <w:name w:val="Lauftext Zchn"/>
    <w:link w:val="Lauftext"/>
    <w:rsid w:val="002317A4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AnschreibenBeispiel.docx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Pianzola</dc:creator>
  <cp:keywords/>
  <dc:description/>
  <cp:lastModifiedBy>Niels Pianzola</cp:lastModifiedBy>
  <cp:revision>2</cp:revision>
  <cp:lastPrinted>2024-07-14T12:38:00Z</cp:lastPrinted>
  <dcterms:created xsi:type="dcterms:W3CDTF">2025-11-26T12:59:00Z</dcterms:created>
  <dcterms:modified xsi:type="dcterms:W3CDTF">2025-11-26T12:59:00Z</dcterms:modified>
  <cp:category/>
</cp:coreProperties>
</file>